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EDED" w14:textId="2F8F6CAF" w:rsidR="00315AFC" w:rsidRPr="00171EF4" w:rsidRDefault="00C94970">
      <w:pPr>
        <w:pStyle w:val="Heading1"/>
        <w:rPr>
          <w:rFonts w:asciiTheme="minorHAnsi" w:hAnsiTheme="minorHAnsi"/>
          <w:b/>
        </w:rPr>
      </w:pPr>
      <w:r w:rsidRPr="00171EF4">
        <w:rPr>
          <w:rFonts w:asciiTheme="minorHAnsi" w:hAnsi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0F2EE33" wp14:editId="5D448BED">
                <wp:simplePos x="0" y="0"/>
                <wp:positionH relativeFrom="column">
                  <wp:posOffset>1089660</wp:posOffset>
                </wp:positionH>
                <wp:positionV relativeFrom="paragraph">
                  <wp:posOffset>250190</wp:posOffset>
                </wp:positionV>
                <wp:extent cx="5695950" cy="9048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2EE49" w14:textId="75727671" w:rsidR="00315AFC" w:rsidRPr="00070AA9" w:rsidRDefault="00D706F9" w:rsidP="007E03F1">
                            <w:pPr>
                              <w:jc w:val="left"/>
                              <w:rPr>
                                <w:rFonts w:ascii="Graphik Bold" w:hAnsi="Graphik Bold" w:cstheme="minorHAnsi"/>
                                <w:color w:val="00C1D5"/>
                                <w:sz w:val="52"/>
                                <w:lang w:eastAsia="en-GB"/>
                              </w:rPr>
                            </w:pPr>
                            <w:r w:rsidRPr="00070AA9">
                              <w:rPr>
                                <w:rFonts w:ascii="Graphik Bold" w:hAnsi="Graphik Bold" w:cstheme="minorHAnsi"/>
                                <w:color w:val="00C1D5"/>
                                <w:sz w:val="52"/>
                                <w:lang w:eastAsia="en-GB"/>
                              </w:rPr>
                              <w:t>Secretaries Group</w:t>
                            </w:r>
                            <w:r w:rsidR="00070AA9" w:rsidRPr="00070AA9">
                              <w:rPr>
                                <w:rFonts w:ascii="Graphik Bold" w:hAnsi="Graphik Bold" w:cstheme="minorHAnsi"/>
                                <w:color w:val="00C1D5"/>
                                <w:sz w:val="52"/>
                                <w:lang w:eastAsia="en-GB"/>
                              </w:rPr>
                              <w:t xml:space="preserve"> </w:t>
                            </w:r>
                            <w:r w:rsidR="00166E81" w:rsidRPr="00070AA9">
                              <w:rPr>
                                <w:rFonts w:ascii="Graphik Bold" w:hAnsi="Graphik Bold" w:cstheme="minorHAnsi"/>
                                <w:color w:val="00C1D5"/>
                                <w:sz w:val="52"/>
                                <w:lang w:eastAsia="en-GB"/>
                              </w:rPr>
                              <w:t>Residential Meeting</w:t>
                            </w:r>
                            <w:r w:rsidR="007F0113" w:rsidRPr="00070AA9">
                              <w:rPr>
                                <w:rFonts w:ascii="Graphik Bold" w:hAnsi="Graphik Bold" w:cstheme="minorHAnsi"/>
                                <w:color w:val="00C1D5"/>
                                <w:sz w:val="52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2EE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8pt;margin-top:19.7pt;width:448.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" o:allowincell="f" stroked="f">
                <v:textbox>
                  <w:txbxContent>
                    <w:p w14:paraId="60F2EE49" w14:textId="75727671" w:rsidR="00315AFC" w:rsidRPr="00070AA9" w:rsidRDefault="00D706F9" w:rsidP="007E03F1">
                      <w:pPr>
                        <w:jc w:val="left"/>
                        <w:rPr>
                          <w:rFonts w:ascii="Graphik Bold" w:hAnsi="Graphik Bold" w:cstheme="minorHAnsi"/>
                          <w:color w:val="00C1D5"/>
                          <w:sz w:val="52"/>
                          <w:lang w:eastAsia="en-GB"/>
                        </w:rPr>
                      </w:pPr>
                      <w:r w:rsidRPr="00070AA9">
                        <w:rPr>
                          <w:rFonts w:ascii="Graphik Bold" w:hAnsi="Graphik Bold" w:cstheme="minorHAnsi"/>
                          <w:color w:val="00C1D5"/>
                          <w:sz w:val="52"/>
                          <w:lang w:eastAsia="en-GB"/>
                        </w:rPr>
                        <w:t>Secretaries Group</w:t>
                      </w:r>
                      <w:r w:rsidR="00070AA9" w:rsidRPr="00070AA9">
                        <w:rPr>
                          <w:rFonts w:ascii="Graphik Bold" w:hAnsi="Graphik Bold" w:cstheme="minorHAnsi"/>
                          <w:color w:val="00C1D5"/>
                          <w:sz w:val="52"/>
                          <w:lang w:eastAsia="en-GB"/>
                        </w:rPr>
                        <w:t xml:space="preserve"> </w:t>
                      </w:r>
                      <w:r w:rsidR="00166E81" w:rsidRPr="00070AA9">
                        <w:rPr>
                          <w:rFonts w:ascii="Graphik Bold" w:hAnsi="Graphik Bold" w:cstheme="minorHAnsi"/>
                          <w:color w:val="00C1D5"/>
                          <w:sz w:val="52"/>
                          <w:lang w:eastAsia="en-GB"/>
                        </w:rPr>
                        <w:t>Residential Meeting</w:t>
                      </w:r>
                      <w:r w:rsidR="007F0113" w:rsidRPr="00070AA9">
                        <w:rPr>
                          <w:rFonts w:ascii="Graphik Bold" w:hAnsi="Graphik Bold" w:cstheme="minorHAnsi"/>
                          <w:color w:val="00C1D5"/>
                          <w:sz w:val="52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E03F1">
        <w:rPr>
          <w:b/>
          <w:noProof/>
          <w:lang w:eastAsia="en-GB"/>
        </w:rPr>
        <w:drawing>
          <wp:inline distT="0" distB="0" distL="0" distR="0" wp14:anchorId="60F2EE35" wp14:editId="60F2EE36">
            <wp:extent cx="1028268" cy="1203648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sco_newblue201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4" cy="123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2EDEF" w14:textId="110CEC6A" w:rsidR="00027B27" w:rsidRPr="00027B27" w:rsidRDefault="00166E81" w:rsidP="00C64693">
      <w:pPr>
        <w:pStyle w:val="Default"/>
        <w:jc w:val="center"/>
        <w:rPr>
          <w:rFonts w:ascii="Graphik Medium" w:hAnsi="Graphik Medium"/>
          <w:b/>
          <w:sz w:val="22"/>
          <w:szCs w:val="22"/>
        </w:rPr>
      </w:pPr>
      <w:r w:rsidRPr="00027B27">
        <w:rPr>
          <w:rFonts w:ascii="Graphik Medium" w:hAnsi="Graphik Medium"/>
          <w:b/>
          <w:sz w:val="22"/>
          <w:szCs w:val="22"/>
        </w:rPr>
        <w:t xml:space="preserve">Thursday </w:t>
      </w:r>
      <w:r w:rsidR="00C64693">
        <w:rPr>
          <w:rFonts w:ascii="Graphik Medium" w:hAnsi="Graphik Medium"/>
          <w:b/>
          <w:sz w:val="22"/>
          <w:szCs w:val="22"/>
        </w:rPr>
        <w:t>2</w:t>
      </w:r>
      <w:r w:rsidR="009778DC">
        <w:rPr>
          <w:rFonts w:ascii="Graphik Medium" w:hAnsi="Graphik Medium"/>
          <w:b/>
          <w:sz w:val="22"/>
          <w:szCs w:val="22"/>
        </w:rPr>
        <w:t>6</w:t>
      </w:r>
      <w:r w:rsidR="0051773A">
        <w:rPr>
          <w:rFonts w:ascii="Graphik Medium" w:hAnsi="Graphik Medium"/>
          <w:b/>
          <w:sz w:val="22"/>
          <w:szCs w:val="22"/>
        </w:rPr>
        <w:t xml:space="preserve"> </w:t>
      </w:r>
      <w:r w:rsidRPr="00027B27">
        <w:rPr>
          <w:rFonts w:ascii="Graphik Medium" w:hAnsi="Graphik Medium"/>
          <w:b/>
          <w:sz w:val="22"/>
          <w:szCs w:val="22"/>
        </w:rPr>
        <w:t xml:space="preserve">- Friday </w:t>
      </w:r>
      <w:r w:rsidR="00C64693">
        <w:rPr>
          <w:rFonts w:ascii="Graphik Medium" w:hAnsi="Graphik Medium"/>
          <w:b/>
          <w:sz w:val="22"/>
          <w:szCs w:val="22"/>
        </w:rPr>
        <w:t>2</w:t>
      </w:r>
      <w:r w:rsidR="009778DC">
        <w:rPr>
          <w:rFonts w:ascii="Graphik Medium" w:hAnsi="Graphik Medium"/>
          <w:b/>
          <w:sz w:val="22"/>
          <w:szCs w:val="22"/>
        </w:rPr>
        <w:t>7</w:t>
      </w:r>
      <w:r w:rsidRPr="00027B27">
        <w:rPr>
          <w:rFonts w:ascii="Graphik Medium" w:hAnsi="Graphik Medium"/>
          <w:b/>
          <w:sz w:val="22"/>
          <w:szCs w:val="22"/>
        </w:rPr>
        <w:t xml:space="preserve"> February</w:t>
      </w:r>
      <w:r w:rsidR="00406442" w:rsidRPr="00027B27">
        <w:rPr>
          <w:rFonts w:ascii="Graphik Medium" w:hAnsi="Graphik Medium"/>
          <w:b/>
          <w:sz w:val="22"/>
          <w:szCs w:val="22"/>
        </w:rPr>
        <w:t xml:space="preserve"> 20</w:t>
      </w:r>
      <w:r w:rsidR="00415221">
        <w:rPr>
          <w:rFonts w:ascii="Graphik Medium" w:hAnsi="Graphik Medium"/>
          <w:b/>
          <w:sz w:val="22"/>
          <w:szCs w:val="22"/>
        </w:rPr>
        <w:t>2</w:t>
      </w:r>
      <w:r w:rsidR="007956D8">
        <w:rPr>
          <w:rFonts w:ascii="Graphik Medium" w:hAnsi="Graphik Medium"/>
          <w:b/>
          <w:sz w:val="22"/>
          <w:szCs w:val="22"/>
        </w:rPr>
        <w:t>6</w:t>
      </w:r>
    </w:p>
    <w:p w14:paraId="60A80ED8" w14:textId="71E97C99" w:rsidR="0051773A" w:rsidRDefault="00027B27" w:rsidP="00A74D16">
      <w:pPr>
        <w:spacing w:after="160" w:line="259" w:lineRule="auto"/>
        <w:ind w:left="2552"/>
        <w:jc w:val="left"/>
        <w:rPr>
          <w:rFonts w:ascii="Graphik Medium" w:eastAsia="Calibri" w:hAnsi="Graphik Medium"/>
          <w:b/>
          <w:szCs w:val="22"/>
        </w:rPr>
      </w:pPr>
      <w:r w:rsidRPr="00027B27">
        <w:rPr>
          <w:rFonts w:ascii="Graphik Medium" w:eastAsia="Calibri" w:hAnsi="Graphik Medium"/>
          <w:b/>
          <w:szCs w:val="22"/>
        </w:rPr>
        <w:t xml:space="preserve">                    Stirling Court Hotel</w:t>
      </w:r>
    </w:p>
    <w:p w14:paraId="7B582647" w14:textId="77777777" w:rsidR="00070AA9" w:rsidRPr="00027B27" w:rsidRDefault="00070AA9" w:rsidP="0051773A">
      <w:pPr>
        <w:spacing w:after="160" w:line="259" w:lineRule="auto"/>
        <w:ind w:left="2552"/>
        <w:jc w:val="left"/>
        <w:rPr>
          <w:rFonts w:ascii="Graphik Medium" w:eastAsia="Calibri" w:hAnsi="Graphik Medium"/>
          <w:b/>
          <w:szCs w:val="22"/>
        </w:rPr>
      </w:pPr>
    </w:p>
    <w:p w14:paraId="60F2EDF1" w14:textId="77777777" w:rsidR="00027B27" w:rsidRPr="00027B27" w:rsidRDefault="00027B27" w:rsidP="00027B27">
      <w:pPr>
        <w:numPr>
          <w:ilvl w:val="0"/>
          <w:numId w:val="20"/>
        </w:numPr>
        <w:spacing w:after="160" w:line="259" w:lineRule="auto"/>
        <w:contextualSpacing/>
        <w:jc w:val="left"/>
        <w:rPr>
          <w:rFonts w:ascii="Graphik Regular" w:eastAsia="Calibri" w:hAnsi="Graphik Regular"/>
          <w:szCs w:val="22"/>
        </w:rPr>
      </w:pPr>
      <w:r w:rsidRPr="00027B27">
        <w:rPr>
          <w:rFonts w:ascii="Graphik Regular" w:eastAsia="Calibri" w:hAnsi="Graphik Regular"/>
          <w:szCs w:val="22"/>
        </w:rPr>
        <w:t>Which session(s) did you find most useful?  Why?</w:t>
      </w:r>
    </w:p>
    <w:p w14:paraId="60F2EDF2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  <w:r w:rsidRPr="00027B27">
        <w:rPr>
          <w:rFonts w:ascii="Graphik Regular" w:eastAsia="Calibri" w:hAnsi="Graphik Regular"/>
          <w:noProof/>
          <w:sz w:val="2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F2EE37" wp14:editId="42DD3846">
                <wp:simplePos x="0" y="0"/>
                <wp:positionH relativeFrom="column">
                  <wp:posOffset>70485</wp:posOffset>
                </wp:positionH>
                <wp:positionV relativeFrom="paragraph">
                  <wp:posOffset>54610</wp:posOffset>
                </wp:positionV>
                <wp:extent cx="5623560" cy="1400175"/>
                <wp:effectExtent l="0" t="0" r="1524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140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A3D2B" id="Rectangle 4" o:spid="_x0000_s1026" style="position:absolute;margin-left:5.55pt;margin-top:4.3pt;width:442.8pt;height:110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" filled="f" strokecolor="windowText" strokeweight="1pt"/>
            </w:pict>
          </mc:Fallback>
        </mc:AlternateContent>
      </w:r>
    </w:p>
    <w:p w14:paraId="60F2EDF3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DF4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DF5" w14:textId="77777777" w:rsidR="00027B27" w:rsidRDefault="00027B27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</w:p>
    <w:p w14:paraId="5D317CE7" w14:textId="77777777" w:rsidR="0051773A" w:rsidRDefault="0051773A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</w:p>
    <w:p w14:paraId="400274F1" w14:textId="7AA725BF" w:rsidR="0051773A" w:rsidRDefault="0051773A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</w:p>
    <w:p w14:paraId="60F2EDF7" w14:textId="6802FCA3" w:rsidR="00027B27" w:rsidRPr="00027B27" w:rsidRDefault="00027B27" w:rsidP="0051773A">
      <w:pPr>
        <w:spacing w:after="160" w:line="259" w:lineRule="auto"/>
        <w:contextualSpacing/>
        <w:jc w:val="left"/>
        <w:rPr>
          <w:rFonts w:ascii="Graphik Regular" w:eastAsia="Calibri" w:hAnsi="Graphik Regular"/>
          <w:szCs w:val="22"/>
        </w:rPr>
      </w:pPr>
    </w:p>
    <w:p w14:paraId="60F2EDF8" w14:textId="1AEDB23B" w:rsidR="00027B27" w:rsidRPr="0051773A" w:rsidRDefault="00027B27" w:rsidP="0051773A">
      <w:pPr>
        <w:numPr>
          <w:ilvl w:val="0"/>
          <w:numId w:val="20"/>
        </w:numPr>
        <w:spacing w:after="160" w:line="259" w:lineRule="auto"/>
        <w:contextualSpacing/>
        <w:jc w:val="left"/>
        <w:rPr>
          <w:rFonts w:ascii="Graphik Regular" w:eastAsia="Calibri" w:hAnsi="Graphik Regular"/>
          <w:szCs w:val="22"/>
        </w:rPr>
      </w:pPr>
      <w:r w:rsidRPr="0051773A">
        <w:rPr>
          <w:rFonts w:ascii="Graphik Regular" w:eastAsia="Calibri" w:hAnsi="Graphik Regular"/>
          <w:szCs w:val="22"/>
        </w:rPr>
        <w:t>Which session(s) did you find least useful?  Why?</w:t>
      </w:r>
    </w:p>
    <w:p w14:paraId="60F2EDF9" w14:textId="2BDB4EC3" w:rsidR="00027B27" w:rsidRPr="00027B27" w:rsidRDefault="0051773A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  <w:r w:rsidRPr="00027B27">
        <w:rPr>
          <w:rFonts w:ascii="Graphik Regular" w:eastAsia="Calibri" w:hAnsi="Graphik Regular"/>
          <w:noProof/>
          <w:sz w:val="2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B7CD2FA" wp14:editId="52B17C79">
                <wp:simplePos x="0" y="0"/>
                <wp:positionH relativeFrom="column">
                  <wp:posOffset>66675</wp:posOffset>
                </wp:positionH>
                <wp:positionV relativeFrom="paragraph">
                  <wp:posOffset>46990</wp:posOffset>
                </wp:positionV>
                <wp:extent cx="5623560" cy="1400175"/>
                <wp:effectExtent l="0" t="0" r="1524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140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58FB9" id="Rectangle 1" o:spid="_x0000_s1026" style="position:absolute;margin-left:5.25pt;margin-top:3.7pt;width:442.8pt;height:110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" filled="f" strokecolor="windowText" strokeweight="1pt"/>
            </w:pict>
          </mc:Fallback>
        </mc:AlternateContent>
      </w:r>
    </w:p>
    <w:p w14:paraId="60F2EDFA" w14:textId="77777777" w:rsidR="00027B27" w:rsidRPr="00027B27" w:rsidRDefault="00027B27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</w:p>
    <w:p w14:paraId="53128DDA" w14:textId="77777777" w:rsidR="0051773A" w:rsidRPr="00027B27" w:rsidRDefault="0051773A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</w:p>
    <w:p w14:paraId="60F2EDFC" w14:textId="77777777" w:rsidR="00027B27" w:rsidRPr="00027B27" w:rsidRDefault="00027B27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</w:p>
    <w:p w14:paraId="58ED22A9" w14:textId="07A2ABC8" w:rsidR="0051773A" w:rsidRPr="00027B27" w:rsidRDefault="0051773A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  <w:r>
        <w:rPr>
          <w:rFonts w:ascii="Graphik Regular" w:eastAsia="Calibri" w:hAnsi="Graphik Regular"/>
          <w:szCs w:val="22"/>
        </w:rPr>
        <w:br/>
      </w:r>
    </w:p>
    <w:p w14:paraId="60F2EDFE" w14:textId="4CF5B4DB" w:rsidR="00027B27" w:rsidRPr="00027B27" w:rsidRDefault="00027B27" w:rsidP="00027B27">
      <w:pPr>
        <w:numPr>
          <w:ilvl w:val="0"/>
          <w:numId w:val="20"/>
        </w:numPr>
        <w:spacing w:after="160" w:line="259" w:lineRule="auto"/>
        <w:contextualSpacing/>
        <w:jc w:val="left"/>
        <w:rPr>
          <w:rFonts w:ascii="Graphik Regular" w:eastAsia="Calibri" w:hAnsi="Graphik Regular"/>
          <w:szCs w:val="22"/>
        </w:rPr>
      </w:pPr>
      <w:r w:rsidRPr="00027B27">
        <w:rPr>
          <w:rFonts w:ascii="Graphik Regular" w:eastAsia="Calibri" w:hAnsi="Graphik Regular"/>
          <w:szCs w:val="22"/>
        </w:rPr>
        <w:t>Was there anything that you would have changed about the sessions?</w:t>
      </w:r>
    </w:p>
    <w:p w14:paraId="60F2EDFF" w14:textId="0928109A" w:rsidR="00027B27" w:rsidRPr="00027B27" w:rsidRDefault="0051773A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  <w:r w:rsidRPr="00027B27">
        <w:rPr>
          <w:rFonts w:ascii="Graphik Regular" w:eastAsia="Calibri" w:hAnsi="Graphik Regular"/>
          <w:noProof/>
          <w:sz w:val="2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8719D09" wp14:editId="2A822BB4">
                <wp:simplePos x="0" y="0"/>
                <wp:positionH relativeFrom="column">
                  <wp:posOffset>66675</wp:posOffset>
                </wp:positionH>
                <wp:positionV relativeFrom="paragraph">
                  <wp:posOffset>75565</wp:posOffset>
                </wp:positionV>
                <wp:extent cx="5623560" cy="1400175"/>
                <wp:effectExtent l="0" t="0" r="1524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140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C7B9E" id="Rectangle 9" o:spid="_x0000_s1026" style="position:absolute;margin-left:5.25pt;margin-top:5.95pt;width:442.8pt;height:110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" filled="f" strokecolor="windowText" strokeweight="1pt"/>
            </w:pict>
          </mc:Fallback>
        </mc:AlternateContent>
      </w:r>
    </w:p>
    <w:p w14:paraId="60F2EE00" w14:textId="77777777" w:rsidR="00027B27" w:rsidRPr="00027B27" w:rsidRDefault="00027B27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</w:p>
    <w:p w14:paraId="60F2EE05" w14:textId="77777777" w:rsidR="00027B27" w:rsidRDefault="00027B27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</w:p>
    <w:p w14:paraId="4DBC9831" w14:textId="76A69B27" w:rsidR="0051773A" w:rsidRDefault="0051773A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</w:p>
    <w:p w14:paraId="60F2EE06" w14:textId="2F3F17CC" w:rsidR="00027B27" w:rsidRPr="00027B27" w:rsidRDefault="0051773A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  <w:r>
        <w:rPr>
          <w:rFonts w:ascii="Graphik Regular" w:eastAsia="Calibri" w:hAnsi="Graphik Regular"/>
          <w:szCs w:val="22"/>
        </w:rPr>
        <w:br/>
      </w:r>
    </w:p>
    <w:p w14:paraId="00F4866D" w14:textId="401896EA" w:rsidR="0051773A" w:rsidRDefault="00027B27" w:rsidP="0051773A">
      <w:pPr>
        <w:numPr>
          <w:ilvl w:val="0"/>
          <w:numId w:val="20"/>
        </w:numPr>
        <w:spacing w:after="160" w:line="259" w:lineRule="auto"/>
        <w:ind w:right="707"/>
        <w:contextualSpacing/>
        <w:jc w:val="left"/>
        <w:rPr>
          <w:rFonts w:ascii="Graphik Regular" w:eastAsia="Calibri" w:hAnsi="Graphik Regular"/>
          <w:szCs w:val="22"/>
        </w:rPr>
      </w:pPr>
      <w:r w:rsidRPr="00027B27">
        <w:rPr>
          <w:rFonts w:ascii="Graphik Regular" w:eastAsia="Calibri" w:hAnsi="Graphik Regular"/>
          <w:szCs w:val="22"/>
        </w:rPr>
        <w:t xml:space="preserve">Was there anything that you would have changed about the organisation of the event </w:t>
      </w:r>
    </w:p>
    <w:p w14:paraId="60F2EE07" w14:textId="15200A96" w:rsidR="00027B27" w:rsidRPr="0051773A" w:rsidRDefault="00027B27" w:rsidP="0051773A">
      <w:pPr>
        <w:spacing w:after="160" w:line="259" w:lineRule="auto"/>
        <w:ind w:left="720" w:right="707"/>
        <w:contextualSpacing/>
        <w:jc w:val="left"/>
        <w:rPr>
          <w:rFonts w:ascii="Graphik Regular" w:eastAsia="Calibri" w:hAnsi="Graphik Regular"/>
          <w:i/>
          <w:iCs/>
          <w:szCs w:val="22"/>
        </w:rPr>
      </w:pPr>
      <w:r w:rsidRPr="0051773A">
        <w:rPr>
          <w:rFonts w:ascii="Graphik Regular" w:eastAsia="Calibri" w:hAnsi="Graphik Regular"/>
          <w:i/>
          <w:iCs/>
          <w:szCs w:val="22"/>
        </w:rPr>
        <w:t>(e.g. venue, information available ahead of the event)</w:t>
      </w:r>
      <w:r w:rsidRPr="0051773A">
        <w:rPr>
          <w:rFonts w:ascii="Graphik Regular" w:eastAsia="Calibri" w:hAnsi="Graphik Regular"/>
          <w:szCs w:val="22"/>
        </w:rPr>
        <w:t>?</w:t>
      </w:r>
    </w:p>
    <w:p w14:paraId="60F2EE08" w14:textId="0942E926" w:rsidR="00027B27" w:rsidRPr="00027B27" w:rsidRDefault="0051773A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  <w:r w:rsidRPr="00027B27">
        <w:rPr>
          <w:rFonts w:ascii="Graphik Regular" w:eastAsia="Calibri" w:hAnsi="Graphik Regular"/>
          <w:noProof/>
          <w:sz w:val="2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270CD35" wp14:editId="114EEA38">
                <wp:simplePos x="0" y="0"/>
                <wp:positionH relativeFrom="column">
                  <wp:posOffset>66675</wp:posOffset>
                </wp:positionH>
                <wp:positionV relativeFrom="paragraph">
                  <wp:posOffset>95250</wp:posOffset>
                </wp:positionV>
                <wp:extent cx="5623560" cy="1400175"/>
                <wp:effectExtent l="0" t="0" r="1524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140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951ED" id="Rectangle 11" o:spid="_x0000_s1026" style="position:absolute;margin-left:5.25pt;margin-top:7.5pt;width:442.8pt;height:110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" filled="f" strokecolor="windowText" strokeweight="1pt"/>
            </w:pict>
          </mc:Fallback>
        </mc:AlternateContent>
      </w:r>
    </w:p>
    <w:p w14:paraId="60F2EE09" w14:textId="77777777" w:rsidR="00027B27" w:rsidRPr="00027B27" w:rsidRDefault="00027B27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</w:p>
    <w:p w14:paraId="60F2EE0A" w14:textId="77777777" w:rsidR="00027B27" w:rsidRDefault="00027B27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</w:p>
    <w:p w14:paraId="1F365E5C" w14:textId="77777777" w:rsidR="0051773A" w:rsidRDefault="0051773A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</w:p>
    <w:p w14:paraId="2D655406" w14:textId="26630F08" w:rsidR="0051773A" w:rsidRDefault="0051773A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</w:p>
    <w:p w14:paraId="0111EBBE" w14:textId="153A262D" w:rsidR="0051773A" w:rsidRDefault="0051773A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</w:p>
    <w:p w14:paraId="60F2EE0B" w14:textId="16331E35" w:rsidR="00027B27" w:rsidRPr="00FA79F6" w:rsidRDefault="00027B27" w:rsidP="00FA79F6">
      <w:pPr>
        <w:numPr>
          <w:ilvl w:val="0"/>
          <w:numId w:val="20"/>
        </w:numPr>
        <w:spacing w:after="160" w:line="259" w:lineRule="auto"/>
        <w:contextualSpacing/>
        <w:jc w:val="left"/>
        <w:rPr>
          <w:rFonts w:ascii="Graphik Regular" w:eastAsia="Calibri" w:hAnsi="Graphik Regular"/>
          <w:szCs w:val="22"/>
        </w:rPr>
      </w:pPr>
      <w:r w:rsidRPr="00FA79F6">
        <w:rPr>
          <w:rFonts w:ascii="Graphik Regular" w:eastAsia="Calibri" w:hAnsi="Graphik Regular"/>
          <w:szCs w:val="22"/>
        </w:rPr>
        <w:lastRenderedPageBreak/>
        <w:t>Do you have any recommendations for next year’s event?</w:t>
      </w:r>
    </w:p>
    <w:p w14:paraId="60F2EE0C" w14:textId="2F696DE0" w:rsidR="00027B27" w:rsidRPr="00027B27" w:rsidRDefault="00C12DB6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  <w:r w:rsidRPr="00027B27">
        <w:rPr>
          <w:rFonts w:ascii="Graphik Regular" w:eastAsia="Calibri" w:hAnsi="Graphik Regular"/>
          <w:noProof/>
          <w:sz w:val="2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F1DCE97" wp14:editId="36188C63">
                <wp:simplePos x="0" y="0"/>
                <wp:positionH relativeFrom="column">
                  <wp:posOffset>70485</wp:posOffset>
                </wp:positionH>
                <wp:positionV relativeFrom="paragraph">
                  <wp:posOffset>94615</wp:posOffset>
                </wp:positionV>
                <wp:extent cx="5623560" cy="1400175"/>
                <wp:effectExtent l="0" t="0" r="1524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140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086E2" id="Rectangle 12" o:spid="_x0000_s1026" style="position:absolute;margin-left:5.55pt;margin-top:7.45pt;width:442.8pt;height:110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" filled="f" strokecolor="windowText" strokeweight="1pt"/>
            </w:pict>
          </mc:Fallback>
        </mc:AlternateContent>
      </w:r>
    </w:p>
    <w:p w14:paraId="60F2EE0D" w14:textId="77777777" w:rsidR="00027B27" w:rsidRDefault="00027B27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</w:p>
    <w:p w14:paraId="651BF8B1" w14:textId="77777777" w:rsidR="0051773A" w:rsidRDefault="0051773A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</w:p>
    <w:p w14:paraId="34F2CA6F" w14:textId="77777777" w:rsidR="0051773A" w:rsidRDefault="0051773A" w:rsidP="00027B27">
      <w:pPr>
        <w:spacing w:after="160" w:line="259" w:lineRule="auto"/>
        <w:jc w:val="left"/>
        <w:rPr>
          <w:rFonts w:ascii="Graphik Regular" w:eastAsia="Calibri" w:hAnsi="Graphik Regular"/>
          <w:szCs w:val="22"/>
        </w:rPr>
      </w:pPr>
    </w:p>
    <w:p w14:paraId="60F2EE0E" w14:textId="77777777" w:rsidR="00027B27" w:rsidRDefault="00027B27" w:rsidP="00C12DB6">
      <w:pPr>
        <w:spacing w:after="160" w:line="259" w:lineRule="auto"/>
        <w:contextualSpacing/>
        <w:jc w:val="left"/>
        <w:rPr>
          <w:rFonts w:ascii="Graphik Regular" w:eastAsia="Calibri" w:hAnsi="Graphik Regular"/>
          <w:szCs w:val="22"/>
        </w:rPr>
      </w:pPr>
    </w:p>
    <w:p w14:paraId="20342235" w14:textId="77777777" w:rsidR="00C12DB6" w:rsidRPr="00027B27" w:rsidRDefault="00C12DB6" w:rsidP="00C12DB6">
      <w:pPr>
        <w:spacing w:after="160" w:line="259" w:lineRule="auto"/>
        <w:contextualSpacing/>
        <w:jc w:val="left"/>
        <w:rPr>
          <w:rFonts w:ascii="Graphik Regular" w:eastAsia="Calibri" w:hAnsi="Graphik Regular"/>
          <w:szCs w:val="22"/>
        </w:rPr>
      </w:pPr>
    </w:p>
    <w:p w14:paraId="60F2EE11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12" w14:textId="77777777" w:rsidR="00027B27" w:rsidRPr="00027B27" w:rsidRDefault="00027B27" w:rsidP="00027B27">
      <w:pPr>
        <w:numPr>
          <w:ilvl w:val="0"/>
          <w:numId w:val="20"/>
        </w:numPr>
        <w:spacing w:after="160" w:line="259" w:lineRule="auto"/>
        <w:contextualSpacing/>
        <w:jc w:val="left"/>
        <w:rPr>
          <w:rFonts w:ascii="Graphik Regular" w:eastAsia="Calibri" w:hAnsi="Graphik Regular"/>
          <w:szCs w:val="22"/>
        </w:rPr>
      </w:pPr>
      <w:r w:rsidRPr="00027B27">
        <w:rPr>
          <w:rFonts w:ascii="Graphik Regular" w:eastAsia="Calibri" w:hAnsi="Graphik Regular"/>
          <w:szCs w:val="22"/>
        </w:rPr>
        <w:t>Any other comments?</w:t>
      </w:r>
    </w:p>
    <w:p w14:paraId="60F2EE13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  <w:r w:rsidRPr="00027B27">
        <w:rPr>
          <w:rFonts w:ascii="Graphik Regular" w:eastAsia="Calibri" w:hAnsi="Graphik Regular"/>
          <w:noProof/>
          <w:sz w:val="2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F2EE41" wp14:editId="60F2EE42">
                <wp:simplePos x="0" y="0"/>
                <wp:positionH relativeFrom="column">
                  <wp:posOffset>63062</wp:posOffset>
                </wp:positionH>
                <wp:positionV relativeFrom="paragraph">
                  <wp:posOffset>42305</wp:posOffset>
                </wp:positionV>
                <wp:extent cx="5623560" cy="4824248"/>
                <wp:effectExtent l="0" t="0" r="15240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482424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79F96" id="Rectangle 8" o:spid="_x0000_s1026" style="position:absolute;margin-left:4.95pt;margin-top:3.35pt;width:442.8pt;height:379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" filled="f" strokecolor="windowText" strokeweight="1pt"/>
            </w:pict>
          </mc:Fallback>
        </mc:AlternateContent>
      </w:r>
    </w:p>
    <w:p w14:paraId="60F2EE14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15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16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17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18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19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1A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1B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1C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1D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1E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1F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20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21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22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23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24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25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26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27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28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29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2A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2B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2C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60F2EE2D" w14:textId="77777777" w:rsidR="00027B27" w:rsidRPr="00027B27" w:rsidRDefault="00027B27" w:rsidP="00027B27">
      <w:pPr>
        <w:spacing w:after="160" w:line="259" w:lineRule="auto"/>
        <w:ind w:left="720"/>
        <w:contextualSpacing/>
        <w:jc w:val="left"/>
        <w:rPr>
          <w:rFonts w:ascii="Graphik Regular" w:eastAsia="Calibri" w:hAnsi="Graphik Regular"/>
          <w:szCs w:val="22"/>
        </w:rPr>
      </w:pPr>
    </w:p>
    <w:p w14:paraId="289C3352" w14:textId="77777777" w:rsidR="00C12DB6" w:rsidRDefault="00C12DB6" w:rsidP="00C12DB6">
      <w:pPr>
        <w:spacing w:after="160" w:line="259" w:lineRule="auto"/>
        <w:contextualSpacing/>
        <w:jc w:val="left"/>
        <w:rPr>
          <w:rFonts w:ascii="Graphik Regular" w:eastAsia="Calibri" w:hAnsi="Graphik Regular"/>
          <w:szCs w:val="22"/>
        </w:rPr>
      </w:pPr>
    </w:p>
    <w:p w14:paraId="3194B80C" w14:textId="77777777" w:rsidR="00C40B3F" w:rsidRDefault="00C40B3F" w:rsidP="00C12DB6">
      <w:pPr>
        <w:spacing w:after="160" w:line="259" w:lineRule="auto"/>
        <w:contextualSpacing/>
        <w:jc w:val="left"/>
        <w:rPr>
          <w:rFonts w:ascii="Graphik Regular" w:eastAsia="Calibri" w:hAnsi="Graphik Regular"/>
          <w:szCs w:val="22"/>
        </w:rPr>
      </w:pPr>
    </w:p>
    <w:p w14:paraId="1E39D59B" w14:textId="77777777" w:rsidR="00C40B3F" w:rsidRDefault="00C40B3F" w:rsidP="00C12DB6">
      <w:pPr>
        <w:spacing w:after="160" w:line="259" w:lineRule="auto"/>
        <w:contextualSpacing/>
        <w:jc w:val="left"/>
        <w:rPr>
          <w:rFonts w:ascii="Graphik Regular" w:eastAsia="Calibri" w:hAnsi="Graphik Regular"/>
          <w:szCs w:val="22"/>
        </w:rPr>
      </w:pPr>
    </w:p>
    <w:p w14:paraId="27FD84F0" w14:textId="77777777" w:rsidR="00C40B3F" w:rsidRDefault="00C40B3F" w:rsidP="00C12DB6">
      <w:pPr>
        <w:spacing w:after="160" w:line="259" w:lineRule="auto"/>
        <w:contextualSpacing/>
        <w:jc w:val="left"/>
        <w:rPr>
          <w:rFonts w:ascii="Graphik Regular" w:eastAsia="Calibri" w:hAnsi="Graphik Regular"/>
          <w:szCs w:val="22"/>
        </w:rPr>
      </w:pPr>
    </w:p>
    <w:p w14:paraId="47089273" w14:textId="77777777" w:rsidR="00C40B3F" w:rsidRDefault="00C40B3F" w:rsidP="00C12DB6">
      <w:pPr>
        <w:spacing w:after="160" w:line="259" w:lineRule="auto"/>
        <w:contextualSpacing/>
        <w:jc w:val="left"/>
        <w:rPr>
          <w:rFonts w:ascii="Graphik Regular" w:eastAsia="Calibri" w:hAnsi="Graphik Regular"/>
          <w:szCs w:val="22"/>
        </w:rPr>
      </w:pPr>
    </w:p>
    <w:p w14:paraId="60F2EE2F" w14:textId="43E1C327" w:rsidR="00027B27" w:rsidRPr="00027B27" w:rsidRDefault="00027B27" w:rsidP="00C12DB6">
      <w:pPr>
        <w:spacing w:after="160" w:line="259" w:lineRule="auto"/>
        <w:contextualSpacing/>
        <w:jc w:val="left"/>
        <w:rPr>
          <w:rFonts w:ascii="Graphik Regular" w:eastAsia="Calibri" w:hAnsi="Graphik Regular"/>
          <w:szCs w:val="22"/>
        </w:rPr>
      </w:pPr>
      <w:r w:rsidRPr="00027B27">
        <w:rPr>
          <w:rFonts w:ascii="Graphik Regular" w:eastAsia="Calibri" w:hAnsi="Graphik Regular"/>
          <w:szCs w:val="22"/>
        </w:rPr>
        <w:t xml:space="preserve">Name and institution </w:t>
      </w:r>
      <w:r w:rsidRPr="00C12DB6">
        <w:rPr>
          <w:rFonts w:ascii="Graphik Regular" w:eastAsia="Calibri" w:hAnsi="Graphik Regular"/>
          <w:i/>
          <w:iCs/>
          <w:szCs w:val="22"/>
        </w:rPr>
        <w:t>(optional)</w:t>
      </w:r>
      <w:r w:rsidR="00C12DB6">
        <w:rPr>
          <w:rFonts w:ascii="Graphik Regular" w:eastAsia="Calibri" w:hAnsi="Graphik Regular"/>
          <w:i/>
          <w:iCs/>
          <w:szCs w:val="22"/>
        </w:rPr>
        <w:t>:  __________________________________________</w:t>
      </w:r>
    </w:p>
    <w:p w14:paraId="60F2EE32" w14:textId="77777777" w:rsidR="00027B27" w:rsidRPr="00027B27" w:rsidRDefault="00027B27" w:rsidP="00027B27">
      <w:pPr>
        <w:tabs>
          <w:tab w:val="center" w:pos="4513"/>
          <w:tab w:val="right" w:pos="9026"/>
        </w:tabs>
        <w:jc w:val="center"/>
        <w:rPr>
          <w:rFonts w:ascii="Graphik Regular" w:eastAsia="Calibri" w:hAnsi="Graphik Regular"/>
          <w:i/>
          <w:color w:val="767171"/>
          <w:szCs w:val="22"/>
        </w:rPr>
      </w:pPr>
    </w:p>
    <w:sectPr w:rsidR="00027B27" w:rsidRPr="00027B27">
      <w:footerReference w:type="default" r:id="rId12"/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1D90" w14:textId="77777777" w:rsidR="0041678A" w:rsidRDefault="0041678A">
      <w:r>
        <w:separator/>
      </w:r>
    </w:p>
  </w:endnote>
  <w:endnote w:type="continuationSeparator" w:id="0">
    <w:p w14:paraId="172CC76E" w14:textId="77777777" w:rsidR="0041678A" w:rsidRDefault="0041678A">
      <w:r>
        <w:continuationSeparator/>
      </w:r>
    </w:p>
  </w:endnote>
  <w:endnote w:type="continuationNotice" w:id="1">
    <w:p w14:paraId="07AD3F5C" w14:textId="77777777" w:rsidR="0041678A" w:rsidRDefault="004167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Graphik Bol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Graphik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EE47" w14:textId="77777777" w:rsidR="00263C02" w:rsidRPr="00F864A1" w:rsidRDefault="00263C02">
    <w:pPr>
      <w:pStyle w:val="Footer"/>
      <w:jc w:val="right"/>
      <w:rPr>
        <w:rFonts w:ascii="Graphik Regular" w:hAnsi="Graphik Regular"/>
        <w:sz w:val="16"/>
        <w:szCs w:val="16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605C" w14:textId="77777777" w:rsidR="0041678A" w:rsidRDefault="0041678A">
      <w:r>
        <w:separator/>
      </w:r>
    </w:p>
  </w:footnote>
  <w:footnote w:type="continuationSeparator" w:id="0">
    <w:p w14:paraId="36BBB24B" w14:textId="77777777" w:rsidR="0041678A" w:rsidRDefault="0041678A">
      <w:r>
        <w:continuationSeparator/>
      </w:r>
    </w:p>
  </w:footnote>
  <w:footnote w:type="continuationNotice" w:id="1">
    <w:p w14:paraId="5EEF4714" w14:textId="77777777" w:rsidR="0041678A" w:rsidRDefault="004167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32A"/>
    <w:multiLevelType w:val="hybridMultilevel"/>
    <w:tmpl w:val="1BD88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5FEE"/>
    <w:multiLevelType w:val="hybridMultilevel"/>
    <w:tmpl w:val="0A90B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77187"/>
    <w:multiLevelType w:val="hybridMultilevel"/>
    <w:tmpl w:val="412EFF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E11F2"/>
    <w:multiLevelType w:val="hybridMultilevel"/>
    <w:tmpl w:val="5642B9AA"/>
    <w:lvl w:ilvl="0" w:tplc="4118C508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05E82"/>
    <w:multiLevelType w:val="hybridMultilevel"/>
    <w:tmpl w:val="CC5098D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E3547"/>
    <w:multiLevelType w:val="hybridMultilevel"/>
    <w:tmpl w:val="308CD370"/>
    <w:lvl w:ilvl="0" w:tplc="334E83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60BE7"/>
    <w:multiLevelType w:val="hybridMultilevel"/>
    <w:tmpl w:val="537401C6"/>
    <w:lvl w:ilvl="0" w:tplc="13E818D6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3004601"/>
    <w:multiLevelType w:val="hybridMultilevel"/>
    <w:tmpl w:val="94E6B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17D29"/>
    <w:multiLevelType w:val="hybridMultilevel"/>
    <w:tmpl w:val="FB267F4E"/>
    <w:lvl w:ilvl="0" w:tplc="ADDC70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A7CB1"/>
    <w:multiLevelType w:val="hybridMultilevel"/>
    <w:tmpl w:val="9EB89ECE"/>
    <w:lvl w:ilvl="0" w:tplc="86224488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F273E70"/>
    <w:multiLevelType w:val="hybridMultilevel"/>
    <w:tmpl w:val="0470BE90"/>
    <w:lvl w:ilvl="0" w:tplc="936049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001F0"/>
    <w:multiLevelType w:val="multilevel"/>
    <w:tmpl w:val="3DDC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263E52"/>
    <w:multiLevelType w:val="hybridMultilevel"/>
    <w:tmpl w:val="7E2CD2A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7C06C3"/>
    <w:multiLevelType w:val="hybridMultilevel"/>
    <w:tmpl w:val="18A27094"/>
    <w:lvl w:ilvl="0" w:tplc="3AE4C6FA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6A6C7463"/>
    <w:multiLevelType w:val="hybridMultilevel"/>
    <w:tmpl w:val="3CA61C3C"/>
    <w:lvl w:ilvl="0" w:tplc="454859E6">
      <w:start w:val="6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0A5290B"/>
    <w:multiLevelType w:val="hybridMultilevel"/>
    <w:tmpl w:val="8C90E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0519C"/>
    <w:multiLevelType w:val="hybridMultilevel"/>
    <w:tmpl w:val="035E9CF8"/>
    <w:lvl w:ilvl="0" w:tplc="8794D3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563A1"/>
    <w:multiLevelType w:val="hybridMultilevel"/>
    <w:tmpl w:val="5600940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455C63"/>
    <w:multiLevelType w:val="hybridMultilevel"/>
    <w:tmpl w:val="3DCAD600"/>
    <w:lvl w:ilvl="0" w:tplc="7EAC1E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577882">
    <w:abstractNumId w:val="9"/>
  </w:num>
  <w:num w:numId="2" w16cid:durableId="2071877094">
    <w:abstractNumId w:val="13"/>
  </w:num>
  <w:num w:numId="3" w16cid:durableId="323510994">
    <w:abstractNumId w:val="15"/>
  </w:num>
  <w:num w:numId="4" w16cid:durableId="547958736">
    <w:abstractNumId w:val="0"/>
  </w:num>
  <w:num w:numId="5" w16cid:durableId="1374771713">
    <w:abstractNumId w:val="5"/>
  </w:num>
  <w:num w:numId="6" w16cid:durableId="1144083979">
    <w:abstractNumId w:val="10"/>
  </w:num>
  <w:num w:numId="7" w16cid:durableId="1993100323">
    <w:abstractNumId w:val="18"/>
  </w:num>
  <w:num w:numId="8" w16cid:durableId="15862992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1455456">
    <w:abstractNumId w:val="3"/>
  </w:num>
  <w:num w:numId="10" w16cid:durableId="1771509293">
    <w:abstractNumId w:val="6"/>
  </w:num>
  <w:num w:numId="11" w16cid:durableId="2066637633">
    <w:abstractNumId w:val="14"/>
  </w:num>
  <w:num w:numId="12" w16cid:durableId="1649280165">
    <w:abstractNumId w:val="12"/>
  </w:num>
  <w:num w:numId="13" w16cid:durableId="544097651">
    <w:abstractNumId w:val="4"/>
  </w:num>
  <w:num w:numId="14" w16cid:durableId="1195073521">
    <w:abstractNumId w:val="8"/>
  </w:num>
  <w:num w:numId="15" w16cid:durableId="690716669">
    <w:abstractNumId w:val="16"/>
  </w:num>
  <w:num w:numId="16" w16cid:durableId="1641498173">
    <w:abstractNumId w:val="7"/>
  </w:num>
  <w:num w:numId="17" w16cid:durableId="220602744">
    <w:abstractNumId w:val="11"/>
  </w:num>
  <w:num w:numId="18" w16cid:durableId="1679768433">
    <w:abstractNumId w:val="17"/>
  </w:num>
  <w:num w:numId="19" w16cid:durableId="1519543348">
    <w:abstractNumId w:val="1"/>
  </w:num>
  <w:num w:numId="20" w16cid:durableId="86275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AFC"/>
    <w:rsid w:val="00003B74"/>
    <w:rsid w:val="00004D0E"/>
    <w:rsid w:val="00013736"/>
    <w:rsid w:val="00013E4D"/>
    <w:rsid w:val="00017B35"/>
    <w:rsid w:val="000212B4"/>
    <w:rsid w:val="00022DF7"/>
    <w:rsid w:val="00027B27"/>
    <w:rsid w:val="00050C6D"/>
    <w:rsid w:val="0005178F"/>
    <w:rsid w:val="00055533"/>
    <w:rsid w:val="00062BFF"/>
    <w:rsid w:val="00064054"/>
    <w:rsid w:val="00070AA9"/>
    <w:rsid w:val="000729F3"/>
    <w:rsid w:val="0007654C"/>
    <w:rsid w:val="00082CCD"/>
    <w:rsid w:val="00091D9B"/>
    <w:rsid w:val="000946B6"/>
    <w:rsid w:val="000A1AA4"/>
    <w:rsid w:val="000A39DC"/>
    <w:rsid w:val="000B0353"/>
    <w:rsid w:val="000B4A2D"/>
    <w:rsid w:val="000B6D36"/>
    <w:rsid w:val="000C3D5C"/>
    <w:rsid w:val="000E7AD6"/>
    <w:rsid w:val="000F30AD"/>
    <w:rsid w:val="000F6113"/>
    <w:rsid w:val="00116970"/>
    <w:rsid w:val="00123163"/>
    <w:rsid w:val="001266D4"/>
    <w:rsid w:val="0013382A"/>
    <w:rsid w:val="00166E81"/>
    <w:rsid w:val="001709CB"/>
    <w:rsid w:val="00171EF4"/>
    <w:rsid w:val="0018113F"/>
    <w:rsid w:val="00182BDB"/>
    <w:rsid w:val="00182CAF"/>
    <w:rsid w:val="001831FB"/>
    <w:rsid w:val="0019048D"/>
    <w:rsid w:val="001B60C5"/>
    <w:rsid w:val="001E2ABC"/>
    <w:rsid w:val="001E79E5"/>
    <w:rsid w:val="001F5F0C"/>
    <w:rsid w:val="00203293"/>
    <w:rsid w:val="00217E80"/>
    <w:rsid w:val="002211BE"/>
    <w:rsid w:val="00225348"/>
    <w:rsid w:val="00232EFF"/>
    <w:rsid w:val="0023736B"/>
    <w:rsid w:val="00241E66"/>
    <w:rsid w:val="002469DB"/>
    <w:rsid w:val="002568F3"/>
    <w:rsid w:val="00263C02"/>
    <w:rsid w:val="00264661"/>
    <w:rsid w:val="00264BFA"/>
    <w:rsid w:val="00266726"/>
    <w:rsid w:val="002C5733"/>
    <w:rsid w:val="002D586F"/>
    <w:rsid w:val="002F5981"/>
    <w:rsid w:val="002F6623"/>
    <w:rsid w:val="002F77EA"/>
    <w:rsid w:val="00302DDB"/>
    <w:rsid w:val="00315121"/>
    <w:rsid w:val="00315AFC"/>
    <w:rsid w:val="00322D36"/>
    <w:rsid w:val="00330A34"/>
    <w:rsid w:val="00330C4B"/>
    <w:rsid w:val="00332A4F"/>
    <w:rsid w:val="00336884"/>
    <w:rsid w:val="003542E3"/>
    <w:rsid w:val="00365D97"/>
    <w:rsid w:val="00366CFD"/>
    <w:rsid w:val="00370383"/>
    <w:rsid w:val="00384072"/>
    <w:rsid w:val="003A062F"/>
    <w:rsid w:val="003A20A6"/>
    <w:rsid w:val="003A5294"/>
    <w:rsid w:val="003A7EAE"/>
    <w:rsid w:val="003B07AE"/>
    <w:rsid w:val="003B25E2"/>
    <w:rsid w:val="003C1515"/>
    <w:rsid w:val="003D22BA"/>
    <w:rsid w:val="003F24D9"/>
    <w:rsid w:val="003F436B"/>
    <w:rsid w:val="003F5CA6"/>
    <w:rsid w:val="003F65C7"/>
    <w:rsid w:val="00401505"/>
    <w:rsid w:val="00401716"/>
    <w:rsid w:val="004021E5"/>
    <w:rsid w:val="004028A0"/>
    <w:rsid w:val="00406442"/>
    <w:rsid w:val="004076A5"/>
    <w:rsid w:val="00415221"/>
    <w:rsid w:val="0041678A"/>
    <w:rsid w:val="004351F1"/>
    <w:rsid w:val="00446C0D"/>
    <w:rsid w:val="00463C2E"/>
    <w:rsid w:val="00464EFC"/>
    <w:rsid w:val="00466F64"/>
    <w:rsid w:val="00480A9C"/>
    <w:rsid w:val="00480B2B"/>
    <w:rsid w:val="00483593"/>
    <w:rsid w:val="00487CF1"/>
    <w:rsid w:val="00493C87"/>
    <w:rsid w:val="004A0CB1"/>
    <w:rsid w:val="004A1BBA"/>
    <w:rsid w:val="004A75CB"/>
    <w:rsid w:val="004B564A"/>
    <w:rsid w:val="004C3CC6"/>
    <w:rsid w:val="004C7D6B"/>
    <w:rsid w:val="004D07AD"/>
    <w:rsid w:val="004E609F"/>
    <w:rsid w:val="004F3225"/>
    <w:rsid w:val="004F340B"/>
    <w:rsid w:val="004F6DD4"/>
    <w:rsid w:val="00504F64"/>
    <w:rsid w:val="00510576"/>
    <w:rsid w:val="0051773A"/>
    <w:rsid w:val="00517F33"/>
    <w:rsid w:val="005415BB"/>
    <w:rsid w:val="0054438E"/>
    <w:rsid w:val="00563101"/>
    <w:rsid w:val="00565B04"/>
    <w:rsid w:val="0058255A"/>
    <w:rsid w:val="005858CC"/>
    <w:rsid w:val="00590108"/>
    <w:rsid w:val="00595044"/>
    <w:rsid w:val="00595550"/>
    <w:rsid w:val="005A2F72"/>
    <w:rsid w:val="005B0F4B"/>
    <w:rsid w:val="005B19B7"/>
    <w:rsid w:val="005C1149"/>
    <w:rsid w:val="005C617F"/>
    <w:rsid w:val="005E6C2C"/>
    <w:rsid w:val="005F2FAC"/>
    <w:rsid w:val="005F6B88"/>
    <w:rsid w:val="00610168"/>
    <w:rsid w:val="00624B48"/>
    <w:rsid w:val="006324E0"/>
    <w:rsid w:val="006534CF"/>
    <w:rsid w:val="006711C4"/>
    <w:rsid w:val="006738FA"/>
    <w:rsid w:val="006832AD"/>
    <w:rsid w:val="00691D24"/>
    <w:rsid w:val="00697E10"/>
    <w:rsid w:val="006A5F7E"/>
    <w:rsid w:val="006B1FB5"/>
    <w:rsid w:val="006C196C"/>
    <w:rsid w:val="006C5F7C"/>
    <w:rsid w:val="006D677D"/>
    <w:rsid w:val="006D698A"/>
    <w:rsid w:val="006F15F3"/>
    <w:rsid w:val="006F295A"/>
    <w:rsid w:val="00706C41"/>
    <w:rsid w:val="007144FE"/>
    <w:rsid w:val="0071692B"/>
    <w:rsid w:val="007227CA"/>
    <w:rsid w:val="007249F3"/>
    <w:rsid w:val="00732482"/>
    <w:rsid w:val="00735828"/>
    <w:rsid w:val="00745B2F"/>
    <w:rsid w:val="00747F4E"/>
    <w:rsid w:val="00751DF4"/>
    <w:rsid w:val="00751E5F"/>
    <w:rsid w:val="00764ED5"/>
    <w:rsid w:val="00786832"/>
    <w:rsid w:val="007956D8"/>
    <w:rsid w:val="00796574"/>
    <w:rsid w:val="00796AF4"/>
    <w:rsid w:val="007A6685"/>
    <w:rsid w:val="007B5F8E"/>
    <w:rsid w:val="007C2B60"/>
    <w:rsid w:val="007C415D"/>
    <w:rsid w:val="007C5040"/>
    <w:rsid w:val="007E03F1"/>
    <w:rsid w:val="007F0113"/>
    <w:rsid w:val="007F555A"/>
    <w:rsid w:val="00800D43"/>
    <w:rsid w:val="0080508B"/>
    <w:rsid w:val="008066C6"/>
    <w:rsid w:val="00806BEA"/>
    <w:rsid w:val="008111CB"/>
    <w:rsid w:val="0082618B"/>
    <w:rsid w:val="0083703B"/>
    <w:rsid w:val="00843BF9"/>
    <w:rsid w:val="0085546D"/>
    <w:rsid w:val="00860EC6"/>
    <w:rsid w:val="00861810"/>
    <w:rsid w:val="00866014"/>
    <w:rsid w:val="00866180"/>
    <w:rsid w:val="00873637"/>
    <w:rsid w:val="00875158"/>
    <w:rsid w:val="00893735"/>
    <w:rsid w:val="008A0643"/>
    <w:rsid w:val="008A0B65"/>
    <w:rsid w:val="008D3DF5"/>
    <w:rsid w:val="008D6FE4"/>
    <w:rsid w:val="008E12EC"/>
    <w:rsid w:val="008F6AB0"/>
    <w:rsid w:val="00900032"/>
    <w:rsid w:val="0090319A"/>
    <w:rsid w:val="00916CD5"/>
    <w:rsid w:val="00924D13"/>
    <w:rsid w:val="009272B9"/>
    <w:rsid w:val="0094016E"/>
    <w:rsid w:val="00940577"/>
    <w:rsid w:val="00944866"/>
    <w:rsid w:val="00953722"/>
    <w:rsid w:val="00954EC7"/>
    <w:rsid w:val="0096727A"/>
    <w:rsid w:val="00971A38"/>
    <w:rsid w:val="009778DC"/>
    <w:rsid w:val="0098085F"/>
    <w:rsid w:val="0098771A"/>
    <w:rsid w:val="009A4E23"/>
    <w:rsid w:val="009C5FAE"/>
    <w:rsid w:val="009E15BA"/>
    <w:rsid w:val="009E15D5"/>
    <w:rsid w:val="009E2B1A"/>
    <w:rsid w:val="009E4A47"/>
    <w:rsid w:val="009E7E81"/>
    <w:rsid w:val="009F4687"/>
    <w:rsid w:val="00A031DC"/>
    <w:rsid w:val="00A224ED"/>
    <w:rsid w:val="00A254A4"/>
    <w:rsid w:val="00A43C64"/>
    <w:rsid w:val="00A73AF3"/>
    <w:rsid w:val="00A74D16"/>
    <w:rsid w:val="00A800E8"/>
    <w:rsid w:val="00A84832"/>
    <w:rsid w:val="00A9004B"/>
    <w:rsid w:val="00A970AE"/>
    <w:rsid w:val="00AB72EC"/>
    <w:rsid w:val="00AC3160"/>
    <w:rsid w:val="00AE0F8E"/>
    <w:rsid w:val="00AF2E45"/>
    <w:rsid w:val="00B14A09"/>
    <w:rsid w:val="00B14DA3"/>
    <w:rsid w:val="00B27B8D"/>
    <w:rsid w:val="00B3018B"/>
    <w:rsid w:val="00B344D7"/>
    <w:rsid w:val="00B56737"/>
    <w:rsid w:val="00B573AB"/>
    <w:rsid w:val="00B90624"/>
    <w:rsid w:val="00BA1364"/>
    <w:rsid w:val="00BB457C"/>
    <w:rsid w:val="00BB77D7"/>
    <w:rsid w:val="00BC2252"/>
    <w:rsid w:val="00BC4862"/>
    <w:rsid w:val="00BF7B11"/>
    <w:rsid w:val="00C00C27"/>
    <w:rsid w:val="00C12DB6"/>
    <w:rsid w:val="00C27FBA"/>
    <w:rsid w:val="00C30432"/>
    <w:rsid w:val="00C342C7"/>
    <w:rsid w:val="00C35494"/>
    <w:rsid w:val="00C40B3F"/>
    <w:rsid w:val="00C40CBA"/>
    <w:rsid w:val="00C551CA"/>
    <w:rsid w:val="00C569CB"/>
    <w:rsid w:val="00C64693"/>
    <w:rsid w:val="00C663DD"/>
    <w:rsid w:val="00C94970"/>
    <w:rsid w:val="00C97D19"/>
    <w:rsid w:val="00CA093E"/>
    <w:rsid w:val="00CA123D"/>
    <w:rsid w:val="00CA6A25"/>
    <w:rsid w:val="00CC1239"/>
    <w:rsid w:val="00CC5452"/>
    <w:rsid w:val="00CD4D99"/>
    <w:rsid w:val="00CD6DF6"/>
    <w:rsid w:val="00CE2D3F"/>
    <w:rsid w:val="00CE5BE0"/>
    <w:rsid w:val="00CF0598"/>
    <w:rsid w:val="00CF2732"/>
    <w:rsid w:val="00D04072"/>
    <w:rsid w:val="00D16993"/>
    <w:rsid w:val="00D245F4"/>
    <w:rsid w:val="00D264A9"/>
    <w:rsid w:val="00D37608"/>
    <w:rsid w:val="00D463CF"/>
    <w:rsid w:val="00D46B24"/>
    <w:rsid w:val="00D506C4"/>
    <w:rsid w:val="00D56BD7"/>
    <w:rsid w:val="00D5776A"/>
    <w:rsid w:val="00D61E97"/>
    <w:rsid w:val="00D6219B"/>
    <w:rsid w:val="00D66D80"/>
    <w:rsid w:val="00D706F9"/>
    <w:rsid w:val="00D72E00"/>
    <w:rsid w:val="00D75F9C"/>
    <w:rsid w:val="00D76CA1"/>
    <w:rsid w:val="00D77877"/>
    <w:rsid w:val="00D806D2"/>
    <w:rsid w:val="00D94910"/>
    <w:rsid w:val="00DB469A"/>
    <w:rsid w:val="00DB7AB9"/>
    <w:rsid w:val="00DC3F16"/>
    <w:rsid w:val="00DE4B6B"/>
    <w:rsid w:val="00DF4639"/>
    <w:rsid w:val="00E06BBF"/>
    <w:rsid w:val="00E10882"/>
    <w:rsid w:val="00E32520"/>
    <w:rsid w:val="00E3411E"/>
    <w:rsid w:val="00E36EC7"/>
    <w:rsid w:val="00E432B0"/>
    <w:rsid w:val="00E45F0A"/>
    <w:rsid w:val="00E5589D"/>
    <w:rsid w:val="00E55A47"/>
    <w:rsid w:val="00E560D8"/>
    <w:rsid w:val="00E60D4E"/>
    <w:rsid w:val="00E64BFA"/>
    <w:rsid w:val="00E85647"/>
    <w:rsid w:val="00E90595"/>
    <w:rsid w:val="00E961AB"/>
    <w:rsid w:val="00EA55E0"/>
    <w:rsid w:val="00EB235E"/>
    <w:rsid w:val="00EF52C6"/>
    <w:rsid w:val="00F16472"/>
    <w:rsid w:val="00F356BA"/>
    <w:rsid w:val="00F360D5"/>
    <w:rsid w:val="00F457BE"/>
    <w:rsid w:val="00F6016C"/>
    <w:rsid w:val="00F705C4"/>
    <w:rsid w:val="00F864A1"/>
    <w:rsid w:val="00F96779"/>
    <w:rsid w:val="00FA24C1"/>
    <w:rsid w:val="00FA4A34"/>
    <w:rsid w:val="00FA79F6"/>
    <w:rsid w:val="00FC6A91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2EDEC"/>
  <w15:docId w15:val="{ED0506AF-5899-44A6-A54D-2FD6301F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1E97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sz w:val="52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rFonts w:ascii="Arial" w:hAnsi="Arial"/>
      <w:b/>
      <w:bCs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AE0F8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E0F8E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semiHidden/>
    <w:unhideWhenUsed/>
    <w:rsid w:val="00AE0F8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864A1"/>
    <w:rPr>
      <w:rFonts w:ascii="Arial" w:hAnsi="Arial"/>
      <w:sz w:val="22"/>
      <w:lang w:eastAsia="en-US"/>
    </w:rPr>
  </w:style>
  <w:style w:type="paragraph" w:customStyle="1" w:styleId="Default">
    <w:name w:val="Default"/>
    <w:rsid w:val="00D706F9"/>
    <w:pPr>
      <w:autoSpaceDE w:val="0"/>
      <w:autoSpaceDN w:val="0"/>
      <w:adjustRightInd w:val="0"/>
    </w:pPr>
    <w:rPr>
      <w:rFonts w:ascii="Merriweather" w:hAnsi="Merriweather" w:cs="Merriweather"/>
      <w:color w:val="000000"/>
      <w:sz w:val="24"/>
      <w:szCs w:val="24"/>
    </w:rPr>
  </w:style>
  <w:style w:type="paragraph" w:styleId="NoSpacing">
    <w:name w:val="No Spacing"/>
    <w:uiPriority w:val="1"/>
    <w:qFormat/>
    <w:rsid w:val="001831FB"/>
    <w:pPr>
      <w:jc w:val="both"/>
    </w:pPr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e\AppData\Roaming\Microsoft\Templates\FPGAgenda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9B86AE8FD064885763E2251C58B9A" ma:contentTypeVersion="17" ma:contentTypeDescription="Create a new document." ma:contentTypeScope="" ma:versionID="8932a2df8c095f7fe6eb44070e99385d">
  <xsd:schema xmlns:xsd="http://www.w3.org/2001/XMLSchema" xmlns:xs="http://www.w3.org/2001/XMLSchema" xmlns:p="http://schemas.microsoft.com/office/2006/metadata/properties" xmlns:ns2="a4f08997-188a-4162-848b-8a2e73e371bb" xmlns:ns3="74c8d55a-446a-4f7b-9c05-48254a826d65" targetNamespace="http://schemas.microsoft.com/office/2006/metadata/properties" ma:root="true" ma:fieldsID="9f29b6e4ac030cbc3c445e0a416bcd00" ns2:_="" ns3:_="">
    <xsd:import namespace="a4f08997-188a-4162-848b-8a2e73e371bb"/>
    <xsd:import namespace="74c8d55a-446a-4f7b-9c05-48254a826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08997-188a-4162-848b-8a2e73e37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6363e7-3937-4676-aa66-b7a17bca7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8d55a-446a-4f7b-9c05-48254a826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8fe2c9-f341-4d14-8f38-3bffbffbccb5}" ma:internalName="TaxCatchAll" ma:showField="CatchAllData" ma:web="74c8d55a-446a-4f7b-9c05-48254a826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08997-188a-4162-848b-8a2e73e371bb">
      <Terms xmlns="http://schemas.microsoft.com/office/infopath/2007/PartnerControls"/>
    </lcf76f155ced4ddcb4097134ff3c332f>
    <TaxCatchAll xmlns="74c8d55a-446a-4f7b-9c05-48254a826d65" xsi:nil="true"/>
  </documentManagement>
</p:properties>
</file>

<file path=customXml/itemProps1.xml><?xml version="1.0" encoding="utf-8"?>
<ds:datastoreItem xmlns:ds="http://schemas.openxmlformats.org/officeDocument/2006/customXml" ds:itemID="{68268067-15E5-40E4-B6D2-2B0EDDC852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F8AE8-0195-4B3F-8431-96BE9B4D73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8384DB-9FE6-422C-A3AC-F4DF8F054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08997-188a-4162-848b-8a2e73e371bb"/>
    <ds:schemaRef ds:uri="74c8d55a-446a-4f7b-9c05-48254a826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955B53-FA06-4337-B3B9-31ACDCE7896C}">
  <ds:schemaRefs>
    <ds:schemaRef ds:uri="http://schemas.microsoft.com/office/2006/metadata/properties"/>
    <ds:schemaRef ds:uri="http://schemas.microsoft.com/office/infopath/2007/PartnerControls"/>
    <ds:schemaRef ds:uri="a4f08997-188a-4162-848b-8a2e73e371bb"/>
    <ds:schemaRef ds:uri="74c8d55a-446a-4f7b-9c05-48254a826d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FPGAgenda2012</Template>
  <TotalTime>1</TotalTime>
  <Pages>2</Pages>
  <Words>82</Words>
  <Characters>449</Characters>
  <Application>Microsoft Office Word</Application>
  <DocSecurity>0</DocSecurity>
  <Lines>76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COSHEP</Company>
  <LinksUpToDate>false</LinksUpToDate>
  <CharactersWithSpaces>547</CharactersWithSpaces>
  <SharedDoc>false</SharedDoc>
  <HLinks>
    <vt:vector size="6" baseType="variant">
      <vt:variant>
        <vt:i4>7012438</vt:i4>
      </vt:variant>
      <vt:variant>
        <vt:i4>0</vt:i4>
      </vt:variant>
      <vt:variant>
        <vt:i4>0</vt:i4>
      </vt:variant>
      <vt:variant>
        <vt:i4>5</vt:i4>
      </vt:variant>
      <vt:variant>
        <vt:lpwstr>mailto:pauline@universities-scotland.ac.uk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Cowsill</dc:creator>
  <cp:keywords/>
  <dc:description/>
  <cp:lastModifiedBy>Tracey Murray</cp:lastModifiedBy>
  <cp:revision>3</cp:revision>
  <cp:lastPrinted>2017-10-02T10:14:00Z</cp:lastPrinted>
  <dcterms:created xsi:type="dcterms:W3CDTF">2026-02-24T15:01:00Z</dcterms:created>
  <dcterms:modified xsi:type="dcterms:W3CDTF">2026-02-24T15:02:00Z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0x0101005009B86AE8FD064885763E2251C58B9A</vt:lpwstr>
  </property>
  <property fmtid="{D5CDD505-2E9C-101B-9397-08002B2CF9AE}" pid="3" name="MediaServiceImageTags">
    <vt:lpwstr/>
  </property>
</Properties>
</file>